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360" w:type="dxa"/>
        <w:tblInd w:w="-106" w:type="dxa"/>
        <w:tblLook w:val="00A0"/>
      </w:tblPr>
      <w:tblGrid>
        <w:gridCol w:w="960"/>
        <w:gridCol w:w="1960"/>
        <w:gridCol w:w="4736"/>
        <w:gridCol w:w="1840"/>
        <w:gridCol w:w="2942"/>
        <w:gridCol w:w="2122"/>
        <w:gridCol w:w="960"/>
        <w:gridCol w:w="960"/>
        <w:gridCol w:w="960"/>
        <w:gridCol w:w="960"/>
        <w:gridCol w:w="960"/>
      </w:tblGrid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5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0743" w:rsidRPr="00597118" w:rsidRDefault="00CF0743" w:rsidP="0059711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97118">
              <w:rPr>
                <w:color w:val="000000"/>
                <w:sz w:val="28"/>
                <w:szCs w:val="28"/>
              </w:rPr>
              <w:t xml:space="preserve">Vermont Adaptive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5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5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97118">
              <w:rPr>
                <w:color w:val="000000"/>
                <w:sz w:val="24"/>
                <w:szCs w:val="24"/>
              </w:rPr>
              <w:t>2009 -2010 Carpool List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597118">
              <w:rPr>
                <w:color w:val="000000"/>
                <w:sz w:val="28"/>
                <w:szCs w:val="28"/>
              </w:rPr>
              <w:t>Bolton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97118">
              <w:rPr>
                <w:b/>
                <w:bCs/>
                <w:color w:val="000000"/>
              </w:rPr>
              <w:t>Name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97118">
              <w:rPr>
                <w:b/>
                <w:bCs/>
                <w:color w:val="000000"/>
              </w:rPr>
              <w:t>Location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97118">
              <w:rPr>
                <w:b/>
                <w:bCs/>
                <w:color w:val="000000"/>
              </w:rPr>
              <w:t>Phone Number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97118">
              <w:rPr>
                <w:b/>
                <w:bCs/>
                <w:color w:val="000000"/>
              </w:rPr>
              <w:t>Email address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97118">
              <w:rPr>
                <w:b/>
                <w:bCs/>
                <w:color w:val="000000"/>
              </w:rPr>
              <w:t>Schedule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FF"/>
                <w:u w:val="single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Connie Guyette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284 Shore Rd., Burlington, VT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(802)658-6456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FF"/>
                <w:u w:val="single"/>
              </w:rPr>
            </w:pPr>
            <w:hyperlink r:id="rId4" w:history="1">
              <w:r w:rsidRPr="00597118">
                <w:rPr>
                  <w:color w:val="0000FF"/>
                  <w:u w:val="single"/>
                </w:rPr>
                <w:t>chguyette@gmail.com</w:t>
              </w:r>
            </w:hyperlink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Weekends &amp;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(802) 999-5650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School</w:t>
            </w:r>
            <w:r>
              <w:rPr>
                <w:color w:val="000000"/>
              </w:rPr>
              <w:t xml:space="preserve"> </w:t>
            </w:r>
            <w:r w:rsidRPr="00597118">
              <w:rPr>
                <w:color w:val="000000"/>
              </w:rPr>
              <w:t xml:space="preserve"> vacations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Diana Hanks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210 D Winooski Vt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(802) 373-5712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FF"/>
                <w:u w:val="single"/>
              </w:rPr>
            </w:pPr>
            <w:hyperlink r:id="rId5" w:history="1">
              <w:r w:rsidRPr="00597118">
                <w:rPr>
                  <w:color w:val="0000FF"/>
                  <w:u w:val="single"/>
                </w:rPr>
                <w:t>clenav8@yahoo.com</w:t>
              </w:r>
            </w:hyperlink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Weekends @ SB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i/>
                <w:iCs/>
                <w:color w:val="000000"/>
              </w:rPr>
            </w:pPr>
            <w:r w:rsidRPr="00597118">
              <w:rPr>
                <w:i/>
                <w:iCs/>
                <w:color w:val="000000"/>
              </w:rPr>
              <w:t>I prefer to be a fair weather car. It's a Saab with room for 3 passengers, and has NO 4X4 capabilities 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FF"/>
                <w:u w:val="single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i/>
                <w:iCs/>
                <w:color w:val="000000"/>
              </w:rPr>
            </w:pPr>
            <w:r w:rsidRPr="00597118">
              <w:rPr>
                <w:i/>
                <w:iCs/>
                <w:color w:val="000000"/>
              </w:rPr>
              <w:t xml:space="preserve"> I'd like to drive on dry roads, and get a ride when it's snowing if possible.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mornings @ Bolton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Janice Lange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 xml:space="preserve">208 Colchester Rd., Essex Jct., VT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FF"/>
                <w:u w:val="single"/>
              </w:rPr>
            </w:pPr>
            <w:hyperlink r:id="rId6" w:history="1">
              <w:r w:rsidRPr="00597118">
                <w:rPr>
                  <w:color w:val="0000FF"/>
                  <w:u w:val="single"/>
                </w:rPr>
                <w:t>janice.lange@uvm.edu</w:t>
              </w:r>
            </w:hyperlink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Wed. @ Bolton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FF"/>
                <w:u w:val="single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Thurs. &amp; Fri. @ SB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i/>
                <w:i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Sophie Lapointe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0A7CBC" w:rsidRDefault="00CF0743" w:rsidP="00597118">
            <w:pPr>
              <w:spacing w:after="0" w:line="240" w:lineRule="auto"/>
              <w:rPr>
                <w:color w:val="000000"/>
              </w:rPr>
            </w:pPr>
            <w:r w:rsidRPr="000A7CBC">
              <w:rPr>
                <w:color w:val="000000"/>
              </w:rPr>
              <w:t>1004 Falls Rd., Shelburne, VT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(802) 985-9374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FF"/>
                <w:u w:val="single"/>
              </w:rPr>
            </w:pPr>
            <w:hyperlink r:id="rId7" w:history="1">
              <w:r w:rsidRPr="00597118">
                <w:rPr>
                  <w:color w:val="0000FF"/>
                  <w:u w:val="single"/>
                </w:rPr>
                <w:t>mcimone@msn.com</w:t>
              </w:r>
            </w:hyperlink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Weekends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12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i/>
                <w:iCs/>
                <w:color w:val="000000"/>
              </w:rPr>
            </w:pPr>
            <w:r w:rsidRPr="00597118">
              <w:rPr>
                <w:i/>
                <w:iCs/>
                <w:color w:val="000000"/>
              </w:rPr>
              <w:t xml:space="preserve">I don't quite have my license yet and getting rides to the mountain can be quite hard. I would greatly appreciate if anyone would be willing to let me hop in their car.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i/>
                <w:i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Caroline Mangione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0A7CBC" w:rsidRDefault="00CF0743" w:rsidP="00597118">
            <w:pPr>
              <w:spacing w:after="0" w:line="240" w:lineRule="auto"/>
              <w:rPr>
                <w:color w:val="000000"/>
              </w:rPr>
            </w:pPr>
            <w:r w:rsidRPr="000A7CBC">
              <w:rPr>
                <w:color w:val="000000"/>
              </w:rPr>
              <w:t>847 Old Creamery Road, Williston, VT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(802) 879-7908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FF"/>
                <w:u w:val="single"/>
              </w:rPr>
            </w:pPr>
            <w:hyperlink r:id="rId8" w:history="1">
              <w:r w:rsidRPr="00597118">
                <w:rPr>
                  <w:color w:val="0000FF"/>
                  <w:u w:val="single"/>
                </w:rPr>
                <w:t>carolinemangi@gmail.com</w:t>
              </w:r>
            </w:hyperlink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Weekends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i/>
                <w:i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Kate Neubauer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35 Convent Sq, #1 Burlington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(802) 338-0620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Weekends &amp; midweek</w:t>
            </w:r>
            <w:r>
              <w:rPr>
                <w:color w:val="000000"/>
              </w:rPr>
              <w:t xml:space="preserve"> @</w:t>
            </w:r>
          </w:p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SB &amp; Bolton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i/>
                <w:iCs/>
                <w:color w:val="000000"/>
              </w:rPr>
            </w:pPr>
            <w:r w:rsidRPr="00597118">
              <w:rPr>
                <w:i/>
                <w:iCs/>
                <w:color w:val="000000"/>
              </w:rPr>
              <w:t xml:space="preserve"> I leave early in the morning to ski before lessons &amp; I have 4 seats in my car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Sean Pinard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Jeanne Mance 394 Pearl St., Burlington, VT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(802)673-8090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FF"/>
                <w:u w:val="single"/>
              </w:rPr>
            </w:pPr>
            <w:hyperlink r:id="rId9" w:history="1">
              <w:r w:rsidRPr="00597118">
                <w:rPr>
                  <w:color w:val="0000FF"/>
                  <w:u w:val="single"/>
                </w:rPr>
                <w:t>spinard@uvm.edu</w:t>
              </w:r>
            </w:hyperlink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Weekends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i/>
                <w:i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Noah Pollock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873FCD" w:rsidRDefault="00CF0743" w:rsidP="00597118">
            <w:pPr>
              <w:spacing w:after="0" w:line="240" w:lineRule="auto"/>
              <w:rPr>
                <w:color w:val="000000"/>
              </w:rPr>
            </w:pPr>
            <w:r w:rsidRPr="00873FCD">
              <w:rPr>
                <w:color w:val="000000"/>
              </w:rPr>
              <w:t>55 Harrison Ave., Burlington, VT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(802) 540-0319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FF"/>
                <w:u w:val="single"/>
              </w:rPr>
            </w:pPr>
            <w:hyperlink r:id="rId10" w:history="1">
              <w:r w:rsidRPr="00597118">
                <w:rPr>
                  <w:color w:val="0000FF"/>
                  <w:u w:val="single"/>
                </w:rPr>
                <w:t>noah.pollack@gmail.com</w:t>
              </w:r>
            </w:hyperlink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Weekends &amp; midweek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i/>
                <w:iCs/>
                <w:color w:val="000000"/>
              </w:rPr>
            </w:pPr>
            <w:r w:rsidRPr="00597118">
              <w:rPr>
                <w:i/>
                <w:iCs/>
                <w:color w:val="000000"/>
              </w:rPr>
              <w:t>Current car is not a great winter car, but I may be upgrading this winter. Until then, willing to drive around the valleys/bus to location to meet, share gas, etc, or drive when forecast is good and roads clear...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i/>
                <w:i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Peter Post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1955 Dorset Street, South Burlington, VT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(802) 343-5206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FF"/>
                <w:u w:val="single"/>
              </w:rPr>
            </w:pPr>
            <w:hyperlink r:id="rId11" w:history="1">
              <w:r w:rsidRPr="00597118">
                <w:rPr>
                  <w:color w:val="0000FF"/>
                  <w:u w:val="single"/>
                </w:rPr>
                <w:t>peterpost.vt@gmail.com</w:t>
              </w:r>
            </w:hyperlink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Weekends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CF0743" w:rsidRPr="00902817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i/>
                <w:iCs/>
                <w:color w:val="000000"/>
              </w:rPr>
            </w:pPr>
            <w:r w:rsidRPr="00597118">
              <w:rPr>
                <w:i/>
                <w:iCs/>
                <w:color w:val="000000"/>
              </w:rPr>
              <w:t>I will be volunteering at Bolton on the weekends and I am interested in either driving or getting a ride.too early (shoot for 8:45ish)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i/>
                <w:iCs/>
                <w:color w:val="000000"/>
              </w:rPr>
            </w:pPr>
            <w:r w:rsidRPr="00597118">
              <w:rPr>
                <w:i/>
                <w:iCs/>
                <w:color w:val="000000"/>
              </w:rPr>
              <w:t xml:space="preserve"> I have 3 seats in a pickup (two are smaller but not bad). I live in south burlington and I do not plan to get there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i/>
                <w:i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Mike Ray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873FCD" w:rsidRDefault="00CF0743" w:rsidP="00597118">
            <w:pPr>
              <w:spacing w:after="0" w:line="240" w:lineRule="auto"/>
              <w:rPr>
                <w:color w:val="000000"/>
              </w:rPr>
            </w:pPr>
            <w:r w:rsidRPr="00873FCD">
              <w:rPr>
                <w:color w:val="000000"/>
              </w:rPr>
              <w:t>20 Towers Rd, Essex Jct., VT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(802) 316-3910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FF"/>
                <w:u w:val="single"/>
              </w:rPr>
            </w:pPr>
            <w:hyperlink r:id="rId12" w:history="1">
              <w:r w:rsidRPr="00597118">
                <w:rPr>
                  <w:color w:val="0000FF"/>
                  <w:u w:val="single"/>
                </w:rPr>
                <w:t>michael.ray@comcast.net</w:t>
              </w:r>
            </w:hyperlink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Weekends &amp; midweek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i/>
                <w:iCs/>
                <w:color w:val="000000"/>
              </w:rPr>
            </w:pPr>
            <w:r w:rsidRPr="00597118">
              <w:rPr>
                <w:i/>
                <w:iCs/>
                <w:color w:val="000000"/>
              </w:rPr>
              <w:t xml:space="preserve"> deaf.  Prefer text at 802-310-7487. wireless email: mray@sprint.blackberry.net   flexible times.  Subaru Outback. No ski rack.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i/>
                <w:i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Jim Stanley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873FCD" w:rsidRDefault="00CF0743" w:rsidP="00597118">
            <w:pPr>
              <w:spacing w:after="0" w:line="240" w:lineRule="auto"/>
              <w:rPr>
                <w:color w:val="000000"/>
              </w:rPr>
            </w:pPr>
            <w:r w:rsidRPr="00873FCD">
              <w:rPr>
                <w:color w:val="000000"/>
              </w:rPr>
              <w:t>216 South Prospect St. Burlington, VT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(860) 460-8775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FF"/>
                <w:u w:val="single"/>
              </w:rPr>
            </w:pPr>
            <w:hyperlink r:id="rId13" w:history="1">
              <w:r w:rsidRPr="00597118">
                <w:rPr>
                  <w:color w:val="0000FF"/>
                  <w:u w:val="single"/>
                </w:rPr>
                <w:t>jstanle1@uvm.edu</w:t>
              </w:r>
            </w:hyperlink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Bolton &amp; SB weekends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i/>
                <w:iCs/>
                <w:color w:val="000000"/>
              </w:rPr>
            </w:pPr>
            <w:r w:rsidRPr="00597118">
              <w:rPr>
                <w:i/>
                <w:iCs/>
                <w:color w:val="000000"/>
              </w:rPr>
              <w:t>4 Seats in my car, I'm pretty flexible about when I leave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FF"/>
                <w:u w:val="single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i/>
                <w:i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Heather Timmins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873FCD" w:rsidRDefault="00CF0743" w:rsidP="00597118">
            <w:pPr>
              <w:spacing w:after="0" w:line="240" w:lineRule="auto"/>
              <w:rPr>
                <w:color w:val="000000"/>
              </w:rPr>
            </w:pPr>
            <w:r w:rsidRPr="00873FCD">
              <w:rPr>
                <w:color w:val="000000"/>
              </w:rPr>
              <w:t>60 Spruce St., Burlington, VT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(860) 212-5705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FF"/>
                <w:u w:val="single"/>
              </w:rPr>
            </w:pPr>
            <w:hyperlink r:id="rId14" w:history="1">
              <w:r w:rsidRPr="00597118">
                <w:rPr>
                  <w:color w:val="0000FF"/>
                  <w:u w:val="single"/>
                </w:rPr>
                <w:t>htimins@gmail.com</w:t>
              </w:r>
            </w:hyperlink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Bolton &amp; SB weekends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i/>
                <w:iCs/>
                <w:color w:val="000000"/>
              </w:rPr>
            </w:pPr>
            <w:r w:rsidRPr="00597118">
              <w:rPr>
                <w:i/>
                <w:iCs/>
                <w:color w:val="000000"/>
              </w:rPr>
              <w:t>Volunteer  mostly at  Bolton unless I can get a ride to SB because it is so far. Weekends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18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i/>
                <w:iCs/>
                <w:color w:val="000000"/>
              </w:rPr>
            </w:pPr>
            <w:r w:rsidRPr="00597118">
              <w:rPr>
                <w:i/>
                <w:iCs/>
                <w:color w:val="000000"/>
              </w:rPr>
              <w:t xml:space="preserve"> I am doing AmeriCorps so I don't have much money, but I really love volunteering with adaptive snowboarding.  I have a car and can hopefully bring people once in a while, but I was hoping to see if maybe other people had an extra spot in their car?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i/>
                <w:i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i/>
                <w:i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FF"/>
                <w:u w:val="single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i/>
                <w:i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i/>
                <w:i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CF0743" w:rsidRDefault="00CF0743">
      <w:r>
        <w:br w:type="page"/>
      </w:r>
    </w:p>
    <w:tbl>
      <w:tblPr>
        <w:tblW w:w="19360" w:type="dxa"/>
        <w:tblInd w:w="-106" w:type="dxa"/>
        <w:tblLook w:val="00A0"/>
      </w:tblPr>
      <w:tblGrid>
        <w:gridCol w:w="960"/>
        <w:gridCol w:w="1960"/>
        <w:gridCol w:w="4736"/>
        <w:gridCol w:w="1840"/>
        <w:gridCol w:w="2942"/>
        <w:gridCol w:w="2122"/>
        <w:gridCol w:w="960"/>
        <w:gridCol w:w="960"/>
        <w:gridCol w:w="960"/>
        <w:gridCol w:w="960"/>
        <w:gridCol w:w="960"/>
      </w:tblGrid>
      <w:tr w:rsidR="00CF0743" w:rsidRPr="0090281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0A7CBC" w:rsidRDefault="00CF0743" w:rsidP="0059711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A7CBC">
              <w:rPr>
                <w:color w:val="000000"/>
                <w:sz w:val="28"/>
                <w:szCs w:val="28"/>
              </w:rPr>
              <w:t>Sugarbush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97118">
              <w:rPr>
                <w:b/>
                <w:bCs/>
                <w:color w:val="000000"/>
              </w:rPr>
              <w:t>Name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97118">
              <w:rPr>
                <w:b/>
                <w:bCs/>
                <w:color w:val="000000"/>
              </w:rPr>
              <w:t>Location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97118">
              <w:rPr>
                <w:b/>
                <w:bCs/>
                <w:color w:val="000000"/>
              </w:rPr>
              <w:t>Phone Number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97118">
              <w:rPr>
                <w:b/>
                <w:bCs/>
                <w:color w:val="000000"/>
              </w:rPr>
              <w:t>Email address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97118">
              <w:rPr>
                <w:b/>
                <w:bCs/>
                <w:color w:val="000000"/>
              </w:rPr>
              <w:t>Schedule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Silvia Cassano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60 College St., Montpelier, VT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(802) 673-6990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FF"/>
                <w:u w:val="single"/>
              </w:rPr>
            </w:pPr>
            <w:hyperlink r:id="rId15" w:history="1">
              <w:r w:rsidRPr="00597118">
                <w:rPr>
                  <w:color w:val="0000FF"/>
                  <w:u w:val="single"/>
                </w:rPr>
                <w:t>silcassano@gmail.com</w:t>
              </w:r>
            </w:hyperlink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 xml:space="preserve">midweek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FF"/>
                <w:u w:val="single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CF0743" w:rsidRPr="00902817">
        <w:trPr>
          <w:trHeight w:val="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FF"/>
                <w:u w:val="single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CF0743" w:rsidRPr="00902817">
        <w:trPr>
          <w:trHeight w:val="21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i/>
                <w:iCs/>
                <w:color w:val="000000"/>
              </w:rPr>
            </w:pPr>
            <w:r w:rsidRPr="00597118">
              <w:rPr>
                <w:i/>
                <w:iCs/>
                <w:color w:val="000000"/>
              </w:rPr>
              <w:t xml:space="preserve">I would probably go ski before lessons, or stay to ski after lessons if I only have an AM lesson. On really bad weather days, my Civic probably WON'T make it up or down the Bolton Access Road, SO if anyone lives near me with a better car, that'd be great! I would chip in on gas. (Miss my subaru!)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Bolton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Daniel Daltry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36 N. Willard St., Burlington, VT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(802) 863-7305 W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FF"/>
                <w:u w:val="single"/>
              </w:rPr>
            </w:pPr>
            <w:hyperlink r:id="rId16" w:history="1">
              <w:r w:rsidRPr="00597118">
                <w:rPr>
                  <w:color w:val="0000FF"/>
                  <w:u w:val="single"/>
                </w:rPr>
                <w:t>ddaltry@vdh.state.vt.us</w:t>
              </w:r>
            </w:hyperlink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Weekends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i/>
                <w:iCs/>
                <w:color w:val="000000"/>
              </w:rPr>
            </w:pPr>
            <w:r w:rsidRPr="00597118">
              <w:rPr>
                <w:i/>
                <w:iCs/>
                <w:color w:val="000000"/>
              </w:rPr>
              <w:t xml:space="preserve"> I am more than willing to share rides I have a Subaru so I can accommodate at two other folks, unfortunately I have not made the leap to ski racks.  I like to ski early before lessons or stay the day if I am only doing one. 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 xml:space="preserve">(802) 497-0359 H       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(215) 380-5071 C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Ellen Drysdale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Berlin, VT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802-229-0726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Weekends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i/>
                <w:iCs/>
                <w:color w:val="000000"/>
              </w:rPr>
            </w:pPr>
            <w:r w:rsidRPr="00597118">
              <w:rPr>
                <w:i/>
                <w:iCs/>
                <w:color w:val="000000"/>
              </w:rPr>
              <w:t>Often volunteer half days; 2 seats available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often 1/2 days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i/>
                <w:i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Erin Fuller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873FCD" w:rsidRDefault="00CF0743" w:rsidP="00597118">
            <w:pPr>
              <w:spacing w:after="0" w:line="240" w:lineRule="auto"/>
              <w:rPr>
                <w:color w:val="000000"/>
              </w:rPr>
            </w:pPr>
            <w:r w:rsidRPr="00873FCD">
              <w:rPr>
                <w:color w:val="000000"/>
              </w:rPr>
              <w:t>4655 Snake Mountain Rd. Weybridge, VT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(802) 989-9211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FF"/>
                <w:u w:val="single"/>
              </w:rPr>
            </w:pPr>
            <w:hyperlink r:id="rId17" w:history="1">
              <w:r w:rsidRPr="00597118">
                <w:rPr>
                  <w:color w:val="0000FF"/>
                  <w:u w:val="single"/>
                </w:rPr>
                <w:t>emfuller@middlebury.edu</w:t>
              </w:r>
            </w:hyperlink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Weekends &amp; midweek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i/>
                <w:i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FF"/>
                <w:u w:val="single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CF0743" w:rsidRDefault="00CF0743">
      <w:r>
        <w:br w:type="page"/>
      </w:r>
    </w:p>
    <w:tbl>
      <w:tblPr>
        <w:tblW w:w="19360" w:type="dxa"/>
        <w:tblInd w:w="-106" w:type="dxa"/>
        <w:tblLook w:val="00A0"/>
      </w:tblPr>
      <w:tblGrid>
        <w:gridCol w:w="960"/>
        <w:gridCol w:w="1960"/>
        <w:gridCol w:w="4736"/>
        <w:gridCol w:w="1840"/>
        <w:gridCol w:w="2942"/>
        <w:gridCol w:w="2122"/>
        <w:gridCol w:w="960"/>
        <w:gridCol w:w="960"/>
        <w:gridCol w:w="960"/>
        <w:gridCol w:w="960"/>
        <w:gridCol w:w="960"/>
      </w:tblGrid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Frank Gibney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i/>
                <w:iCs/>
                <w:color w:val="000000"/>
              </w:rPr>
            </w:pPr>
            <w:r w:rsidRPr="00597118">
              <w:rPr>
                <w:i/>
                <w:iCs/>
                <w:color w:val="000000"/>
              </w:rPr>
              <w:t>1147 Sunset View Rd., Colchester, VT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FF"/>
                <w:u w:val="single"/>
              </w:rPr>
            </w:pPr>
            <w:hyperlink r:id="rId18" w:history="1">
              <w:r w:rsidRPr="00597118">
                <w:rPr>
                  <w:color w:val="0000FF"/>
                  <w:u w:val="single"/>
                </w:rPr>
                <w:t>gibneyf@aol.com</w:t>
              </w:r>
            </w:hyperlink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Weekends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i/>
                <w:iCs/>
                <w:color w:val="000000"/>
              </w:rPr>
            </w:pPr>
            <w:r w:rsidRPr="00597118">
              <w:rPr>
                <w:i/>
                <w:iCs/>
                <w:color w:val="000000"/>
              </w:rPr>
              <w:t xml:space="preserve">Generally have one seat available and its best if I pick up at Richmond Park and Ride.  I do like to leave the park and ride by 7:30am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FF"/>
                <w:u w:val="single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i/>
                <w:i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Connie Guyette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i/>
                <w:iCs/>
                <w:color w:val="000000"/>
              </w:rPr>
            </w:pPr>
            <w:r w:rsidRPr="00597118">
              <w:rPr>
                <w:i/>
                <w:iCs/>
                <w:color w:val="000000"/>
              </w:rPr>
              <w:t>284 Shore Rd., Burlington, VT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(802) 658-6456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FF"/>
                <w:u w:val="single"/>
              </w:rPr>
            </w:pPr>
            <w:hyperlink r:id="rId19" w:history="1">
              <w:r w:rsidRPr="00597118">
                <w:rPr>
                  <w:color w:val="0000FF"/>
                  <w:u w:val="single"/>
                </w:rPr>
                <w:t>chguytette@gmail.com</w:t>
              </w:r>
            </w:hyperlink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weekends &amp;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i/>
                <w:i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(802) 999-5650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school vacations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i/>
                <w:i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Diana Hanks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210 D, Winooski, VT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(802) 373-5712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FF"/>
                <w:u w:val="single"/>
              </w:rPr>
            </w:pPr>
            <w:hyperlink r:id="rId20" w:history="1">
              <w:r w:rsidRPr="00597118">
                <w:rPr>
                  <w:color w:val="0000FF"/>
                  <w:u w:val="single"/>
                </w:rPr>
                <w:t>clenav8@yahoo.com</w:t>
              </w:r>
            </w:hyperlink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Weekends &amp;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12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i/>
                <w:iCs/>
                <w:color w:val="000000"/>
              </w:rPr>
            </w:pPr>
            <w:r w:rsidRPr="00597118">
              <w:rPr>
                <w:i/>
                <w:iCs/>
                <w:color w:val="000000"/>
              </w:rPr>
              <w:t>I prefer to be a fair weather car. It's a Saab with room for 3 passengers, and has NO 4X4 capabilities . I'd like to drive on dry roads, and get a ride when it's snowing if possible.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mornings @ Bolton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i/>
                <w:i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Chris Joy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i/>
                <w:iCs/>
                <w:color w:val="000000"/>
              </w:rPr>
            </w:pPr>
            <w:r w:rsidRPr="00597118">
              <w:rPr>
                <w:i/>
                <w:iCs/>
                <w:color w:val="000000"/>
              </w:rPr>
              <w:t>633 Main St., Burlington, VT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(603) 520-9996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FF"/>
                <w:u w:val="single"/>
              </w:rPr>
            </w:pPr>
            <w:hyperlink r:id="rId21" w:history="1">
              <w:r w:rsidRPr="00597118">
                <w:rPr>
                  <w:color w:val="0000FF"/>
                  <w:u w:val="single"/>
                </w:rPr>
                <w:t>christopher.joy@uvm.edu</w:t>
              </w:r>
            </w:hyperlink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Weekends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i/>
                <w:i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FF"/>
                <w:u w:val="single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Janice Lange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i/>
                <w:iCs/>
                <w:color w:val="000000"/>
              </w:rPr>
            </w:pPr>
            <w:r w:rsidRPr="00597118">
              <w:rPr>
                <w:i/>
                <w:iCs/>
                <w:color w:val="000000"/>
              </w:rPr>
              <w:t>208 Colchester Rd., Essex Jct., VT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FF"/>
                <w:u w:val="single"/>
              </w:rPr>
            </w:pPr>
            <w:hyperlink r:id="rId22" w:history="1">
              <w:r w:rsidRPr="00597118">
                <w:rPr>
                  <w:color w:val="0000FF"/>
                  <w:u w:val="single"/>
                </w:rPr>
                <w:t>janice.lange@uvm.edu</w:t>
              </w:r>
            </w:hyperlink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SB on Thurs. &amp; Fri.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i/>
                <w:i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FF"/>
                <w:u w:val="single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Bolton on Wed.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Joan H. Larsen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54 Wellington St., Barre, VT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(802)522-1363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Weekends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 xml:space="preserve">Prefer early morning before lessons or stay and ski afternoon. Not sure yet on pattern.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(603) 667-0818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FF"/>
                <w:u w:val="single"/>
              </w:rPr>
            </w:pPr>
            <w:hyperlink r:id="rId23" w:history="1">
              <w:r w:rsidRPr="00597118">
                <w:rPr>
                  <w:color w:val="0000FF"/>
                  <w:u w:val="single"/>
                </w:rPr>
                <w:t>joanholcombe@gmail.com</w:t>
              </w:r>
            </w:hyperlink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Kate Neubauer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35 Convent Sq, #1  Burlington, VT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 xml:space="preserve"> 802-338-0620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Default="00CF0743" w:rsidP="0059711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Weekends &amp;</w:t>
            </w:r>
          </w:p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midweek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i/>
                <w:iCs/>
                <w:color w:val="000000"/>
              </w:rPr>
            </w:pPr>
            <w:r w:rsidRPr="00597118">
              <w:rPr>
                <w:i/>
                <w:iCs/>
                <w:color w:val="000000"/>
              </w:rPr>
              <w:t xml:space="preserve"> I leave early in the morning to ski before lessons &amp; I have 4 seats in my car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Also see Bolton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CF0743" w:rsidRDefault="00CF0743">
      <w:r>
        <w:br w:type="page"/>
      </w:r>
    </w:p>
    <w:tbl>
      <w:tblPr>
        <w:tblW w:w="19360" w:type="dxa"/>
        <w:tblInd w:w="-106" w:type="dxa"/>
        <w:tblLook w:val="00A0"/>
      </w:tblPr>
      <w:tblGrid>
        <w:gridCol w:w="960"/>
        <w:gridCol w:w="1960"/>
        <w:gridCol w:w="4736"/>
        <w:gridCol w:w="1840"/>
        <w:gridCol w:w="2942"/>
        <w:gridCol w:w="2122"/>
        <w:gridCol w:w="960"/>
        <w:gridCol w:w="960"/>
        <w:gridCol w:w="960"/>
        <w:gridCol w:w="960"/>
        <w:gridCol w:w="960"/>
      </w:tblGrid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 xml:space="preserve">Matthew Ogelby 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43 Chester St., Somerville, MA  02144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(646) 696-0133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FF"/>
                <w:u w:val="single"/>
              </w:rPr>
            </w:pPr>
            <w:hyperlink r:id="rId24" w:history="1">
              <w:r w:rsidRPr="00597118">
                <w:rPr>
                  <w:color w:val="0000FF"/>
                  <w:u w:val="single"/>
                </w:rPr>
                <w:t>mogelby@gmail.com</w:t>
              </w:r>
            </w:hyperlink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Weekends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18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 xml:space="preserve"> I would probably generally drive up Friday nights and come back on Sunday afternoons (but not every weekend, i think my schedule might be sporadic). I have a little Subaru Impreza that can fit 3 people (including driver) and ski equipment.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 xml:space="preserve">Will Ploff 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Wilder, VT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(802) 295-0687 H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FF"/>
                <w:u w:val="single"/>
              </w:rPr>
            </w:pPr>
            <w:hyperlink r:id="rId25" w:history="1">
              <w:r w:rsidRPr="00597118">
                <w:rPr>
                  <w:color w:val="0000FF"/>
                  <w:u w:val="single"/>
                </w:rPr>
                <w:t>maude2b@hotmail.com</w:t>
              </w:r>
            </w:hyperlink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Weekends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Default="00CF0743" w:rsidP="0059711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&amp;</w:t>
            </w:r>
          </w:p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Mary Bouchard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We both volunteer weekends - pretty much every weekend and always travel together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(802) 839-9701 C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We often stay overnight up north but could still carpool from the Montpelier park and ride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Luis Reyna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49 Hillside Rd.,  Greenwich, CT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(203) 253-1997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FF"/>
                <w:u w:val="single"/>
              </w:rPr>
            </w:pPr>
            <w:hyperlink r:id="rId26" w:history="1">
              <w:r w:rsidRPr="00597118">
                <w:rPr>
                  <w:color w:val="0000FF"/>
                  <w:u w:val="single"/>
                </w:rPr>
                <w:t>reynal@optonline.net</w:t>
              </w:r>
            </w:hyperlink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Weekends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Josh Rudman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324 Main Street, Burlington, VT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(603) 219-8882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FF"/>
                <w:u w:val="single"/>
              </w:rPr>
            </w:pPr>
            <w:hyperlink r:id="rId27" w:history="1">
              <w:r w:rsidRPr="00597118">
                <w:rPr>
                  <w:color w:val="0000FF"/>
                  <w:u w:val="single"/>
                </w:rPr>
                <w:t>joshrudman@hotmail.com</w:t>
              </w:r>
            </w:hyperlink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Weekends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Liz Schick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96 Hailey's Way, Colchester (near Racquets Edge)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(802) 879-3393 H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FF"/>
                <w:u w:val="single"/>
              </w:rPr>
            </w:pPr>
            <w:hyperlink r:id="rId28" w:history="1">
              <w:r w:rsidRPr="00597118">
                <w:rPr>
                  <w:color w:val="0000FF"/>
                  <w:u w:val="single"/>
                </w:rPr>
                <w:t>lizschick@myfairpoint.net</w:t>
              </w:r>
            </w:hyperlink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Friday &amp; Saturday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I like to leave about 8 am to get in by 9.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(802) 985-4091 W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I have a Prius which can take two passengers, with one going for the skis)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Laura Schutz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30 Valade St., Burlington, VT or Jericho sometimes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(802) 598-5764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FF"/>
                <w:u w:val="single"/>
              </w:rPr>
            </w:pPr>
            <w:hyperlink r:id="rId29" w:history="1">
              <w:r w:rsidRPr="00597118">
                <w:rPr>
                  <w:color w:val="0000FF"/>
                  <w:u w:val="single"/>
                </w:rPr>
                <w:t>laura.schutz@gmail.com</w:t>
              </w:r>
            </w:hyperlink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Weekends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Unable to volunteer in March. Like to try to arrive around 8am to ski before lessons. Flexible on stopping for a snack/beer on the way home.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FF"/>
                <w:u w:val="single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CF0743" w:rsidRDefault="00CF0743">
      <w:r>
        <w:br w:type="page"/>
      </w:r>
    </w:p>
    <w:tbl>
      <w:tblPr>
        <w:tblW w:w="19360" w:type="dxa"/>
        <w:tblInd w:w="-106" w:type="dxa"/>
        <w:tblLook w:val="00A0"/>
      </w:tblPr>
      <w:tblGrid>
        <w:gridCol w:w="960"/>
        <w:gridCol w:w="1960"/>
        <w:gridCol w:w="4736"/>
        <w:gridCol w:w="1840"/>
        <w:gridCol w:w="2942"/>
        <w:gridCol w:w="2122"/>
        <w:gridCol w:w="960"/>
        <w:gridCol w:w="960"/>
        <w:gridCol w:w="960"/>
        <w:gridCol w:w="960"/>
        <w:gridCol w:w="960"/>
      </w:tblGrid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Maggie Smith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163 Shannon St., Middlebury, VT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(207) 798-1430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FF"/>
                <w:u w:val="single"/>
              </w:rPr>
            </w:pPr>
            <w:hyperlink r:id="rId30" w:history="1">
              <w:r w:rsidRPr="00597118">
                <w:rPr>
                  <w:color w:val="0000FF"/>
                  <w:u w:val="single"/>
                </w:rPr>
                <w:t>margaret@middlebury.edu</w:t>
              </w:r>
            </w:hyperlink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Any day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 xml:space="preserve"> I'm an intern for the month of January and will be heading up both during the week and on weekends.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FF"/>
                <w:u w:val="single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Other: I have a car that I could drive and could fit a couple other people.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FF"/>
                <w:u w:val="single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FF"/>
                <w:u w:val="single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Kristine Thompson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Essex, VT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(802) 879-3612 H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FF"/>
                <w:u w:val="single"/>
              </w:rPr>
            </w:pPr>
            <w:hyperlink r:id="rId31" w:history="1">
              <w:r w:rsidRPr="00597118">
                <w:rPr>
                  <w:color w:val="0000FF"/>
                  <w:u w:val="single"/>
                </w:rPr>
                <w:t>ketinvt@yahoo.com</w:t>
              </w:r>
            </w:hyperlink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(802) 399-7046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  <w:tr w:rsidR="00CF0743" w:rsidRPr="00902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Thomas Trahan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Colchester, VT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  <w:r w:rsidRPr="00597118">
              <w:rPr>
                <w:color w:val="000000"/>
              </w:rPr>
              <w:t>(802) 316-1824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FF"/>
                <w:u w:val="single"/>
              </w:rPr>
            </w:pPr>
            <w:hyperlink r:id="rId32" w:history="1">
              <w:r w:rsidRPr="00597118">
                <w:rPr>
                  <w:color w:val="0000FF"/>
                  <w:u w:val="single"/>
                </w:rPr>
                <w:t>thomas_trahan1@yahool.com</w:t>
              </w:r>
            </w:hyperlink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0743" w:rsidRPr="00597118" w:rsidRDefault="00CF0743" w:rsidP="00597118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CF0743" w:rsidRDefault="00CF0743"/>
    <w:p w:rsidR="00CF0743" w:rsidRDefault="00CF0743"/>
    <w:p w:rsidR="00CF0743" w:rsidRDefault="00CF0743"/>
    <w:p w:rsidR="00CF0743" w:rsidRDefault="00CF0743"/>
    <w:p w:rsidR="00CF0743" w:rsidRDefault="00CF0743"/>
    <w:p w:rsidR="00CF0743" w:rsidRDefault="00CF0743"/>
    <w:p w:rsidR="00CF0743" w:rsidRDefault="00CF0743"/>
    <w:p w:rsidR="00CF0743" w:rsidRDefault="00CF0743"/>
    <w:p w:rsidR="00CF0743" w:rsidRDefault="00CF07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 0</w:t>
      </w:r>
    </w:p>
    <w:p w:rsidR="00CF0743" w:rsidRDefault="00CF07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12/9/09Ca</w:t>
      </w:r>
    </w:p>
    <w:sectPr w:rsidR="00CF0743" w:rsidSect="0059711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118"/>
    <w:rsid w:val="000A7CBC"/>
    <w:rsid w:val="001055A3"/>
    <w:rsid w:val="002847F9"/>
    <w:rsid w:val="00597118"/>
    <w:rsid w:val="005C3ABE"/>
    <w:rsid w:val="0080405B"/>
    <w:rsid w:val="00873FCD"/>
    <w:rsid w:val="00902817"/>
    <w:rsid w:val="009567E3"/>
    <w:rsid w:val="00965F23"/>
    <w:rsid w:val="00AB470F"/>
    <w:rsid w:val="00BA09E2"/>
    <w:rsid w:val="00C22958"/>
    <w:rsid w:val="00CF0743"/>
    <w:rsid w:val="00DD16CD"/>
    <w:rsid w:val="00DE1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9E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96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emangi@gmail.com" TargetMode="External"/><Relationship Id="rId13" Type="http://schemas.openxmlformats.org/officeDocument/2006/relationships/hyperlink" Target="mailto:jstanle1@uvm.edu" TargetMode="External"/><Relationship Id="rId18" Type="http://schemas.openxmlformats.org/officeDocument/2006/relationships/hyperlink" Target="mailto:gibneyf@aol.com" TargetMode="External"/><Relationship Id="rId26" Type="http://schemas.openxmlformats.org/officeDocument/2006/relationships/hyperlink" Target="mailto:reynal@optonline.ne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hristopher.joy@uvm.ed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mcimone@msn.com" TargetMode="External"/><Relationship Id="rId12" Type="http://schemas.openxmlformats.org/officeDocument/2006/relationships/hyperlink" Target="mailto:michael.ray@comcast.net" TargetMode="External"/><Relationship Id="rId17" Type="http://schemas.openxmlformats.org/officeDocument/2006/relationships/hyperlink" Target="mailto:emfuller@middlebury.edu" TargetMode="External"/><Relationship Id="rId25" Type="http://schemas.openxmlformats.org/officeDocument/2006/relationships/hyperlink" Target="mailto:maude2b@hotmail.com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ddaltry@vdh.state.vt.us" TargetMode="External"/><Relationship Id="rId20" Type="http://schemas.openxmlformats.org/officeDocument/2006/relationships/hyperlink" Target="mailto:clenav8@yahoo.com" TargetMode="External"/><Relationship Id="rId29" Type="http://schemas.openxmlformats.org/officeDocument/2006/relationships/hyperlink" Target="mailto:laura.schutz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janice.lange@uvm.edu" TargetMode="External"/><Relationship Id="rId11" Type="http://schemas.openxmlformats.org/officeDocument/2006/relationships/hyperlink" Target="mailto:peterpost.vt@gmail.com" TargetMode="External"/><Relationship Id="rId24" Type="http://schemas.openxmlformats.org/officeDocument/2006/relationships/hyperlink" Target="mailto:mogelby@gmail.com" TargetMode="External"/><Relationship Id="rId32" Type="http://schemas.openxmlformats.org/officeDocument/2006/relationships/hyperlink" Target="mailto:thomas_trahan1@yahool.com" TargetMode="External"/><Relationship Id="rId5" Type="http://schemas.openxmlformats.org/officeDocument/2006/relationships/hyperlink" Target="mailto:clenav8@yahoo.com" TargetMode="External"/><Relationship Id="rId15" Type="http://schemas.openxmlformats.org/officeDocument/2006/relationships/hyperlink" Target="mailto:silcassano@gmail.com" TargetMode="External"/><Relationship Id="rId23" Type="http://schemas.openxmlformats.org/officeDocument/2006/relationships/hyperlink" Target="mailto:joanholcombe@gmail.com" TargetMode="External"/><Relationship Id="rId28" Type="http://schemas.openxmlformats.org/officeDocument/2006/relationships/hyperlink" Target="mailto:lizschick@myfairpoint.net" TargetMode="External"/><Relationship Id="rId10" Type="http://schemas.openxmlformats.org/officeDocument/2006/relationships/hyperlink" Target="mailto:noah.pollack@gmail.com" TargetMode="External"/><Relationship Id="rId19" Type="http://schemas.openxmlformats.org/officeDocument/2006/relationships/hyperlink" Target="mailto:chguytette@gmail.com" TargetMode="External"/><Relationship Id="rId31" Type="http://schemas.openxmlformats.org/officeDocument/2006/relationships/hyperlink" Target="mailto:ketinvt@yahoo.com" TargetMode="External"/><Relationship Id="rId4" Type="http://schemas.openxmlformats.org/officeDocument/2006/relationships/hyperlink" Target="mailto:chguyette@gmail.com" TargetMode="External"/><Relationship Id="rId9" Type="http://schemas.openxmlformats.org/officeDocument/2006/relationships/hyperlink" Target="mailto:spinard@uvm.edu" TargetMode="External"/><Relationship Id="rId14" Type="http://schemas.openxmlformats.org/officeDocument/2006/relationships/hyperlink" Target="mailto:htimins@gmail.com" TargetMode="External"/><Relationship Id="rId22" Type="http://schemas.openxmlformats.org/officeDocument/2006/relationships/hyperlink" Target="mailto:janice.lange@uvm.edu" TargetMode="External"/><Relationship Id="rId27" Type="http://schemas.openxmlformats.org/officeDocument/2006/relationships/hyperlink" Target="mailto:joshrudman@hotmail.com" TargetMode="External"/><Relationship Id="rId30" Type="http://schemas.openxmlformats.org/officeDocument/2006/relationships/hyperlink" Target="mailto:margaret@middlebur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1362</Words>
  <Characters>7765</Characters>
  <Application>Microsoft Office Outlook</Application>
  <DocSecurity>0</DocSecurity>
  <Lines>0</Lines>
  <Paragraphs>0</Paragraphs>
  <ScaleCrop>false</ScaleCrop>
  <Company>Vermont Adaptive Ski &amp; Sports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Vermont Adaptive </dc:title>
  <dc:subject/>
  <dc:creator>Manny Apigian</dc:creator>
  <cp:keywords/>
  <dc:description/>
  <cp:lastModifiedBy> </cp:lastModifiedBy>
  <cp:revision>2</cp:revision>
  <dcterms:created xsi:type="dcterms:W3CDTF">2009-12-11T16:53:00Z</dcterms:created>
  <dcterms:modified xsi:type="dcterms:W3CDTF">2009-12-11T16:53:00Z</dcterms:modified>
</cp:coreProperties>
</file>